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E7" w:rsidRPr="007A620A" w:rsidRDefault="00413CE7" w:rsidP="007A620A">
      <w:pPr>
        <w:jc w:val="center"/>
        <w:rPr>
          <w:b/>
          <w:bCs/>
          <w:sz w:val="40"/>
          <w:szCs w:val="40"/>
        </w:rPr>
      </w:pPr>
    </w:p>
    <w:p w:rsidR="00413CE7" w:rsidRPr="007A620A" w:rsidRDefault="00413CE7" w:rsidP="007A620A">
      <w:pPr>
        <w:jc w:val="center"/>
        <w:rPr>
          <w:b/>
          <w:bCs/>
          <w:sz w:val="40"/>
          <w:szCs w:val="40"/>
          <w:u w:val="single"/>
        </w:rPr>
      </w:pPr>
      <w:r w:rsidRPr="007A620A">
        <w:rPr>
          <w:b/>
          <w:bCs/>
          <w:sz w:val="40"/>
          <w:szCs w:val="40"/>
          <w:u w:val="single"/>
        </w:rPr>
        <w:t>CALENDRIER DES ACTIVITES CYCLISTES UFOLEP</w:t>
      </w:r>
    </w:p>
    <w:p w:rsidR="00413CE7" w:rsidRDefault="00413CE7" w:rsidP="007A620A">
      <w:pPr>
        <w:jc w:val="center"/>
        <w:rPr>
          <w:b/>
          <w:bCs/>
          <w:sz w:val="40"/>
          <w:szCs w:val="40"/>
        </w:rPr>
      </w:pPr>
    </w:p>
    <w:p w:rsidR="00413CE7" w:rsidRPr="007A620A" w:rsidRDefault="00413CE7" w:rsidP="007A620A">
      <w:pPr>
        <w:jc w:val="center"/>
        <w:rPr>
          <w:b/>
          <w:bCs/>
          <w:sz w:val="40"/>
          <w:szCs w:val="40"/>
        </w:rPr>
      </w:pPr>
      <w:r w:rsidRPr="007A620A">
        <w:rPr>
          <w:b/>
          <w:bCs/>
          <w:sz w:val="40"/>
          <w:szCs w:val="40"/>
        </w:rPr>
        <w:t>SAISON 2026</w:t>
      </w:r>
    </w:p>
    <w:p w:rsidR="00413CE7" w:rsidRDefault="00413CE7" w:rsidP="007A620A">
      <w:pPr>
        <w:jc w:val="center"/>
        <w:rPr>
          <w:b/>
          <w:bCs/>
          <w:sz w:val="40"/>
          <w:szCs w:val="40"/>
        </w:rPr>
      </w:pPr>
    </w:p>
    <w:p w:rsidR="00413CE7" w:rsidRDefault="00413CE7" w:rsidP="007A620A">
      <w:pPr>
        <w:jc w:val="center"/>
        <w:rPr>
          <w:b/>
          <w:bCs/>
          <w:sz w:val="40"/>
          <w:szCs w:val="40"/>
        </w:rPr>
      </w:pPr>
      <w:r w:rsidRPr="007A620A">
        <w:rPr>
          <w:b/>
          <w:bCs/>
          <w:sz w:val="40"/>
          <w:szCs w:val="40"/>
        </w:rPr>
        <w:t>A la date du 21 janvier 26</w:t>
      </w:r>
    </w:p>
    <w:p w:rsidR="00413CE7" w:rsidRPr="007A620A" w:rsidRDefault="00413CE7" w:rsidP="007A620A">
      <w:pPr>
        <w:jc w:val="center"/>
        <w:rPr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9"/>
        <w:gridCol w:w="2248"/>
        <w:gridCol w:w="2261"/>
        <w:gridCol w:w="2613"/>
      </w:tblGrid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73BD9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73BD9">
              <w:rPr>
                <w:b/>
                <w:bCs/>
                <w:sz w:val="32"/>
                <w:szCs w:val="32"/>
              </w:rPr>
              <w:t>LIEU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73BD9">
              <w:rPr>
                <w:b/>
                <w:bCs/>
                <w:sz w:val="32"/>
                <w:szCs w:val="32"/>
              </w:rPr>
              <w:t>NATURE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73BD9">
              <w:rPr>
                <w:b/>
                <w:bCs/>
                <w:sz w:val="32"/>
                <w:szCs w:val="32"/>
              </w:rPr>
              <w:t>CLUB ORGANISATEUR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28 février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Espalais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CLM le matin</w:t>
            </w:r>
          </w:p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 après-midi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U C Espalaisienne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21 mars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Sérignac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V C Sérignac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28 mars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Castelmayran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Castelmayran V C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4 avril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La Salvetat Belmontet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St Nauphary V S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11 avril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Garganvillar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Castelmayran V C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12 avril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Montricoux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Rando VTT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Guidons Quercynois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26 avril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Monteils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Guidons Quercynois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10 mai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Labastide du T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Départemental 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A C Bastidien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23 mai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Valence d’Agen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 nocturne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U C Espalaisienne</w:t>
            </w:r>
          </w:p>
        </w:tc>
      </w:tr>
      <w:tr w:rsidR="00413CE7" w:rsidRPr="00D73BD9" w:rsidTr="00D73BD9">
        <w:trPr>
          <w:trHeight w:val="373"/>
        </w:trPr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31 mai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Valence d’Agen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Amicale Laïque de Valence d’Agen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31 mai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Bruniquel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Randos VTT et Route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Guidons Quercynois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6 juin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Castelmayran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Castelmayran  V C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5 juillet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Labastide du T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A C Bastidien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18 juillet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Saillagol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E C St Projet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26 juillet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Labastide du T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A C Bastidien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9 août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Montbeton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A C Bastidien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Samedi 29 août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Castelmayran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Castelmayran V C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6 septembre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Goudourville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CLM le matin</w:t>
            </w:r>
          </w:p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 après-midi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U C Espalaisienne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13 septembre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St Projet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Rando route : Le tour des châteaux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E C St Projet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20 septembre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Lizac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Cyclosport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CD et CTD Cyclo 82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4 octobre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Fourquet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Rando VTT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U S Castelsagrat</w:t>
            </w:r>
          </w:p>
        </w:tc>
      </w:tr>
      <w:tr w:rsidR="00413CE7" w:rsidRPr="00D73BD9" w:rsidTr="00D73BD9">
        <w:tc>
          <w:tcPr>
            <w:tcW w:w="2229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Dimanche 25 octobre</w:t>
            </w:r>
          </w:p>
        </w:tc>
        <w:tc>
          <w:tcPr>
            <w:tcW w:w="2248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Miramont de Quercy</w:t>
            </w:r>
          </w:p>
        </w:tc>
        <w:tc>
          <w:tcPr>
            <w:tcW w:w="2261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Rando VTT</w:t>
            </w:r>
          </w:p>
        </w:tc>
        <w:tc>
          <w:tcPr>
            <w:tcW w:w="2613" w:type="dxa"/>
          </w:tcPr>
          <w:p w:rsidR="00413CE7" w:rsidRPr="00D73BD9" w:rsidRDefault="00413CE7" w:rsidP="00D73B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73BD9">
              <w:rPr>
                <w:sz w:val="32"/>
                <w:szCs w:val="32"/>
              </w:rPr>
              <w:t>E C Montesquieu</w:t>
            </w:r>
          </w:p>
        </w:tc>
      </w:tr>
    </w:tbl>
    <w:p w:rsidR="00413CE7" w:rsidRPr="007A620A" w:rsidRDefault="00413CE7" w:rsidP="007A620A">
      <w:pPr>
        <w:jc w:val="center"/>
        <w:rPr>
          <w:sz w:val="32"/>
          <w:szCs w:val="32"/>
        </w:rPr>
      </w:pPr>
    </w:p>
    <w:sectPr w:rsidR="00413CE7" w:rsidRPr="007A620A" w:rsidSect="0024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BBB"/>
    <w:rsid w:val="001D2DCB"/>
    <w:rsid w:val="002234E2"/>
    <w:rsid w:val="00240F90"/>
    <w:rsid w:val="0027367E"/>
    <w:rsid w:val="002B46E0"/>
    <w:rsid w:val="00397FF1"/>
    <w:rsid w:val="00413CE7"/>
    <w:rsid w:val="006F5BBB"/>
    <w:rsid w:val="00747DDA"/>
    <w:rsid w:val="007A620A"/>
    <w:rsid w:val="00B861EC"/>
    <w:rsid w:val="00C54AAB"/>
    <w:rsid w:val="00D61E72"/>
    <w:rsid w:val="00D73BD9"/>
    <w:rsid w:val="00DF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40F90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5BBB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5BBB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BBB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BB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BB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BB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F5BB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5BB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F5BB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5BBB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5BBB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5BBB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5BBB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5BBB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F5BB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F5BBB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F5BB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F5BB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F5BBB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F5BB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F5BB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5BB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F5BB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F5BBB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F5BBB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F5BBB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F5BB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F5BBB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6F5BBB"/>
    <w:rPr>
      <w:rFonts w:cs="Times New Roman"/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99"/>
    <w:rsid w:val="006F5B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234</Words>
  <Characters>1290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ACTIVITES CYCLISTES UFOLEP</dc:title>
  <dc:subject/>
  <dc:creator>TERRAUBE Jean-Luc</dc:creator>
  <cp:keywords/>
  <dc:description/>
  <cp:lastModifiedBy>Françoise</cp:lastModifiedBy>
  <cp:revision>2</cp:revision>
  <dcterms:created xsi:type="dcterms:W3CDTF">2026-01-22T09:52:00Z</dcterms:created>
  <dcterms:modified xsi:type="dcterms:W3CDTF">2026-01-22T09:52:00Z</dcterms:modified>
</cp:coreProperties>
</file>